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B4AB8" w14:textId="11191E19" w:rsidR="00342F46" w:rsidRPr="00342F46" w:rsidRDefault="00342F46" w:rsidP="00342F46">
      <w:pPr>
        <w:jc w:val="center"/>
        <w:rPr>
          <w:rFonts w:ascii="Times New Roman" w:hAnsi="Times New Roman" w:cs="Times New Roman"/>
          <w:b/>
          <w:bCs/>
        </w:rPr>
      </w:pPr>
      <w:r w:rsidRPr="00342F46">
        <w:rPr>
          <w:rFonts w:ascii="Times New Roman" w:hAnsi="Times New Roman" w:cs="Times New Roman"/>
          <w:b/>
          <w:bCs/>
        </w:rPr>
        <w:t>OBRAZAC POZIVA ZA ORGANIZACIJU VIŠEDNEVNE IZVANUČIONIČKE NASTAVE</w:t>
      </w:r>
      <w:r w:rsidR="008D777C">
        <w:rPr>
          <w:rFonts w:ascii="Times New Roman" w:hAnsi="Times New Roman" w:cs="Times New Roman"/>
          <w:b/>
          <w:bCs/>
        </w:rPr>
        <w:br/>
        <w:t>Dublin, Irska</w:t>
      </w:r>
      <w:bookmarkStart w:id="0" w:name="_GoBack"/>
      <w:bookmarkEnd w:id="0"/>
    </w:p>
    <w:tbl>
      <w:tblPr>
        <w:tblW w:w="29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411"/>
      </w:tblGrid>
      <w:tr w:rsidR="00342F46" w:rsidRPr="00342F46" w14:paraId="7C6E5DB9" w14:textId="77777777" w:rsidTr="000272B8"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E708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Broj poziva</w:t>
            </w:r>
          </w:p>
        </w:tc>
        <w:tc>
          <w:tcPr>
            <w:tcW w:w="14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E0A6DE" w14:textId="002D0DA0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2/25</w:t>
            </w:r>
          </w:p>
        </w:tc>
      </w:tr>
    </w:tbl>
    <w:p w14:paraId="310E828F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 </w:t>
      </w:r>
    </w:p>
    <w:tbl>
      <w:tblPr>
        <w:tblW w:w="98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86"/>
        <w:gridCol w:w="4080"/>
        <w:gridCol w:w="850"/>
        <w:gridCol w:w="284"/>
        <w:gridCol w:w="708"/>
        <w:gridCol w:w="1134"/>
        <w:gridCol w:w="220"/>
        <w:gridCol w:w="206"/>
        <w:gridCol w:w="291"/>
        <w:gridCol w:w="276"/>
        <w:gridCol w:w="952"/>
      </w:tblGrid>
      <w:tr w:rsidR="00342F46" w:rsidRPr="00342F46" w14:paraId="6DD3045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387A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6729F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Podaci o školi: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1D9F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tražene podatke:</w:t>
            </w:r>
          </w:p>
        </w:tc>
      </w:tr>
      <w:tr w:rsidR="00342F46" w:rsidRPr="00342F46" w14:paraId="045CE36E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5B298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5978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Naziv škole: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314AC" w14:textId="51A14B6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5B3392">
              <w:rPr>
                <w:rFonts w:ascii="Times New Roman" w:hAnsi="Times New Roman" w:cs="Times New Roman"/>
              </w:rPr>
              <w:t xml:space="preserve">Srednja škola </w:t>
            </w:r>
            <w:proofErr w:type="spellStart"/>
            <w:r w:rsidR="005B3392">
              <w:rPr>
                <w:rFonts w:ascii="Times New Roman" w:hAnsi="Times New Roman" w:cs="Times New Roman"/>
              </w:rPr>
              <w:t>Markantuna</w:t>
            </w:r>
            <w:proofErr w:type="spellEnd"/>
            <w:r w:rsidR="005B3392">
              <w:rPr>
                <w:rFonts w:ascii="Times New Roman" w:hAnsi="Times New Roman" w:cs="Times New Roman"/>
              </w:rPr>
              <w:t xml:space="preserve"> de Dominisa Rab</w:t>
            </w:r>
          </w:p>
        </w:tc>
      </w:tr>
      <w:tr w:rsidR="00342F46" w:rsidRPr="00342F46" w14:paraId="3C60E2E7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D975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5225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33C6DC" w14:textId="276F872F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proofErr w:type="spellStart"/>
            <w:r w:rsidR="005B3392">
              <w:rPr>
                <w:rFonts w:ascii="Times New Roman" w:hAnsi="Times New Roman" w:cs="Times New Roman"/>
              </w:rPr>
              <w:t>Banjol</w:t>
            </w:r>
            <w:proofErr w:type="spellEnd"/>
            <w:r w:rsidR="005B3392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342F46" w:rsidRPr="00342F46" w14:paraId="1F08A1B3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D90D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B12B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941A8" w14:textId="70CFCB84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5B3392">
              <w:rPr>
                <w:rFonts w:ascii="Times New Roman" w:hAnsi="Times New Roman" w:cs="Times New Roman"/>
              </w:rPr>
              <w:t>51280 Rab</w:t>
            </w:r>
          </w:p>
        </w:tc>
      </w:tr>
      <w:tr w:rsidR="00342F46" w:rsidRPr="00342F46" w14:paraId="03786B0F" w14:textId="77777777" w:rsidTr="00AB3B1A">
        <w:trPr>
          <w:trHeight w:val="728"/>
        </w:trPr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0177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FDB2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E-adresa na koju se dostavlja poziv: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6869113" w14:textId="1B3FCF75" w:rsidR="00342F46" w:rsidRPr="00342F46" w:rsidRDefault="008D777C" w:rsidP="00DA3B7F">
            <w:pPr>
              <w:spacing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564767" w:rsidRPr="00DA3B7F">
                <w:rPr>
                  <w:rStyle w:val="Hiperveza"/>
                  <w:rFonts w:ascii="Times New Roman" w:hAnsi="Times New Roman" w:cs="Times New Roman"/>
                  <w:color w:val="auto"/>
                </w:rPr>
                <w:t>tajnistvo@ss-mddominisa-rab.skole.hr</w:t>
              </w:r>
            </w:hyperlink>
            <w:r w:rsidR="00564767" w:rsidRPr="0056476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6476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6476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42F46" w:rsidRPr="00342F46">
              <w:rPr>
                <w:rFonts w:ascii="Times New Roman" w:hAnsi="Times New Roman" w:cs="Times New Roman"/>
                <w:sz w:val="16"/>
                <w:szCs w:val="16"/>
              </w:rPr>
              <w:t>(čl. 13. st. 13.)</w:t>
            </w:r>
          </w:p>
        </w:tc>
      </w:tr>
      <w:tr w:rsidR="00342F46" w:rsidRPr="00342F46" w14:paraId="7F9196C6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FDA2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1748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Korisnici usluge su učenici:</w:t>
            </w:r>
          </w:p>
        </w:tc>
        <w:tc>
          <w:tcPr>
            <w:tcW w:w="369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0D8EE" w14:textId="03B88C40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A4087">
              <w:rPr>
                <w:rFonts w:ascii="Times New Roman" w:hAnsi="Times New Roman" w:cs="Times New Roman"/>
              </w:rPr>
              <w:t>2g, 2b, 3g, 3b, 4g, 4b</w:t>
            </w:r>
            <w:r w:rsidR="00F05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EF38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razreda</w:t>
            </w:r>
          </w:p>
        </w:tc>
      </w:tr>
      <w:tr w:rsidR="00342F46" w:rsidRPr="00342F46" w14:paraId="2AA03A55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2193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D895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Tip putovanja: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A202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Uz planirano upisati broj dana i noćenja:</w:t>
            </w:r>
          </w:p>
        </w:tc>
      </w:tr>
      <w:tr w:rsidR="00342F46" w:rsidRPr="00342F46" w14:paraId="5D8979A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A914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3B4F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3659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C37B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22C26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noćenja</w:t>
            </w:r>
          </w:p>
        </w:tc>
      </w:tr>
      <w:tr w:rsidR="00342F46" w:rsidRPr="00342F46" w14:paraId="79CEF48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C11F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93F7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3935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Višednevna terenska nastava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745E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22AC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noćenja</w:t>
            </w:r>
          </w:p>
        </w:tc>
      </w:tr>
      <w:tr w:rsidR="00342F46" w:rsidRPr="00342F46" w14:paraId="3674525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86ED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FCDD8" w14:textId="77777777" w:rsidR="00342F46" w:rsidRPr="00F056D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056D9">
              <w:rPr>
                <w:rFonts w:ascii="Times New Roman" w:hAnsi="Times New Roman" w:cs="Times New Roman"/>
                <w:b/>
                <w:bCs/>
                <w:u w:val="single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8BEB9" w14:textId="77777777" w:rsidR="00342F46" w:rsidRPr="00F056D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056D9">
              <w:rPr>
                <w:rFonts w:ascii="Times New Roman" w:hAnsi="Times New Roman" w:cs="Times New Roman"/>
                <w:b/>
                <w:bCs/>
                <w:u w:val="single"/>
              </w:rPr>
              <w:t>Školska ekskurzija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97E5E" w14:textId="587F6C24" w:rsidR="00342F46" w:rsidRPr="00342F46" w:rsidRDefault="00F056D9" w:rsidP="0034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42F46" w:rsidRPr="00342F46">
              <w:rPr>
                <w:rFonts w:ascii="Times New Roman" w:hAnsi="Times New Roman" w:cs="Times New Roman"/>
              </w:rPr>
              <w:t>ana</w:t>
            </w:r>
            <w:r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1E112" w14:textId="41CDB3B8" w:rsidR="00342F46" w:rsidRPr="00342F46" w:rsidRDefault="00F056D9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</w:t>
            </w:r>
            <w:r w:rsidR="00342F46" w:rsidRPr="00342F46">
              <w:rPr>
                <w:rFonts w:ascii="Times New Roman" w:hAnsi="Times New Roman" w:cs="Times New Roman"/>
              </w:rPr>
              <w:t>oćenja</w:t>
            </w:r>
            <w:r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342F46" w:rsidRPr="00342F46" w14:paraId="15EC156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8D06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F69E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F0AD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Posjet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CF322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47C9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noćenja</w:t>
            </w:r>
          </w:p>
        </w:tc>
      </w:tr>
      <w:tr w:rsidR="00342F46" w:rsidRPr="00342F46" w14:paraId="69E7DE1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DEFE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84DF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Odredište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033A7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područje, ime/imena države/država:</w:t>
            </w:r>
          </w:p>
        </w:tc>
      </w:tr>
      <w:tr w:rsidR="00342F46" w:rsidRPr="00342F46" w14:paraId="5CB9C5E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0355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AC5F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93E5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Područje u Republici Hrvatskoj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87BF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0F364AE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AB1D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68843" w14:textId="77777777" w:rsidR="00342F46" w:rsidRPr="00665B0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65B09">
              <w:rPr>
                <w:rFonts w:ascii="Times New Roman" w:hAnsi="Times New Roman" w:cs="Times New Roman"/>
                <w:b/>
                <w:bCs/>
                <w:u w:val="single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963A6B" w14:textId="77777777" w:rsidR="00342F46" w:rsidRPr="00665B0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65B09">
              <w:rPr>
                <w:rFonts w:ascii="Times New Roman" w:hAnsi="Times New Roman" w:cs="Times New Roman"/>
                <w:b/>
                <w:bCs/>
                <w:u w:val="single"/>
              </w:rPr>
              <w:t>Država/e u inozemstvu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C1108" w14:textId="2C70AAEC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Irska (Dublin)</w:t>
            </w:r>
          </w:p>
        </w:tc>
      </w:tr>
      <w:tr w:rsidR="00342F46" w:rsidRPr="00A815FC" w14:paraId="32F4D7CF" w14:textId="77777777" w:rsidTr="00AB3B1A">
        <w:trPr>
          <w:trHeight w:val="353"/>
        </w:trPr>
        <w:tc>
          <w:tcPr>
            <w:tcW w:w="48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4687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66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79FCD" w14:textId="77777777" w:rsidR="00342F46" w:rsidRPr="00342F46" w:rsidRDefault="00342F46" w:rsidP="000272B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Planirano vrijeme realizacije</w:t>
            </w:r>
          </w:p>
          <w:p w14:paraId="7F0A52C3" w14:textId="77777777" w:rsidR="00342F46" w:rsidRPr="00342F46" w:rsidRDefault="00342F46" w:rsidP="000272B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(predložiti u okvirnom terminu od dva tjedna):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5F422" w14:textId="06F445B0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38867" w14:textId="64222B4E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D4BF46" w14:textId="30E81530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A8A76" w14:textId="52818E87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ECD40" w14:textId="3574882C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2026</w:t>
            </w:r>
          </w:p>
        </w:tc>
      </w:tr>
      <w:tr w:rsidR="00342F46" w:rsidRPr="00A815FC" w14:paraId="5A6FA120" w14:textId="77777777" w:rsidTr="00AB3B1A">
        <w:trPr>
          <w:trHeight w:val="149"/>
        </w:trPr>
        <w:tc>
          <w:tcPr>
            <w:tcW w:w="48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7607E59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27FF669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054A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C464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Mjesec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2350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9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8BF0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Mjesec</w:t>
            </w:r>
          </w:p>
        </w:tc>
        <w:tc>
          <w:tcPr>
            <w:tcW w:w="9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4806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Godina</w:t>
            </w:r>
          </w:p>
        </w:tc>
      </w:tr>
      <w:tr w:rsidR="00342F46" w:rsidRPr="00342F46" w14:paraId="1917E9A9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5261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1FAB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Broj sudionika: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B520F" w14:textId="772D93D5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broj:</w:t>
            </w:r>
            <w:r w:rsidR="00665B09">
              <w:rPr>
                <w:rFonts w:ascii="Times New Roman" w:hAnsi="Times New Roman" w:cs="Times New Roman"/>
              </w:rPr>
              <w:t xml:space="preserve">   32</w:t>
            </w:r>
          </w:p>
        </w:tc>
      </w:tr>
      <w:tr w:rsidR="00AB3B1A" w:rsidRPr="00342F46" w14:paraId="732A27A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6BB49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ACCA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B1D4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1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F2679" w14:textId="0B63A758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8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3EF8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s mogućnošću odstupanja za tri učenika</w:t>
            </w:r>
          </w:p>
        </w:tc>
      </w:tr>
      <w:tr w:rsidR="00342F46" w:rsidRPr="00342F46" w14:paraId="14F1357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0F2E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2BC9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ABE2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EE12D" w14:textId="09179185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</w:t>
            </w:r>
          </w:p>
        </w:tc>
      </w:tr>
      <w:tr w:rsidR="00342F46" w:rsidRPr="00342F46" w14:paraId="70FE850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DFAD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BE7D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8DFC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DD4DCD" w14:textId="18611930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564093">
              <w:rPr>
                <w:rFonts w:ascii="Times New Roman" w:hAnsi="Times New Roman" w:cs="Times New Roman"/>
              </w:rPr>
              <w:t>1 (2. dijete 50%, sestre i braća)</w:t>
            </w:r>
          </w:p>
        </w:tc>
      </w:tr>
      <w:tr w:rsidR="00342F46" w:rsidRPr="00342F46" w14:paraId="0BFA43A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41D89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F400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Plan puta: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7E2F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traženo:</w:t>
            </w:r>
          </w:p>
        </w:tc>
      </w:tr>
      <w:tr w:rsidR="00342F46" w:rsidRPr="00342F46" w14:paraId="22903DF0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2C43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E950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7EA9D" w14:textId="07C14E54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proofErr w:type="spellStart"/>
            <w:r w:rsidR="00A86428">
              <w:rPr>
                <w:rFonts w:ascii="Times New Roman" w:hAnsi="Times New Roman" w:cs="Times New Roman"/>
              </w:rPr>
              <w:t>Stinica</w:t>
            </w:r>
            <w:proofErr w:type="spellEnd"/>
            <w:r w:rsidR="00A86428">
              <w:rPr>
                <w:rFonts w:ascii="Times New Roman" w:hAnsi="Times New Roman" w:cs="Times New Roman"/>
              </w:rPr>
              <w:t xml:space="preserve"> – trajektno pristanište (povratak na Rab)</w:t>
            </w:r>
          </w:p>
        </w:tc>
      </w:tr>
      <w:tr w:rsidR="00342F46" w:rsidRPr="00342F46" w14:paraId="783E66A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4DCC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7A2A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Imena mjesta (gradova i/ili naselja) koja se posjećuju: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7B602" w14:textId="22651732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A86428">
              <w:rPr>
                <w:rFonts w:ascii="Times New Roman" w:hAnsi="Times New Roman" w:cs="Times New Roman"/>
              </w:rPr>
              <w:t>Dublin (Irska)</w:t>
            </w:r>
          </w:p>
        </w:tc>
      </w:tr>
      <w:tr w:rsidR="00342F46" w:rsidRPr="00342F46" w14:paraId="081E7345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525A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263C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Vrsta prijevoza: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B1A5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Traženo označiti s X ili dopisati kombinacije:</w:t>
            </w:r>
          </w:p>
        </w:tc>
      </w:tr>
      <w:tr w:rsidR="00342F46" w:rsidRPr="00342F46" w14:paraId="3CA8CC4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8D49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16DD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0A78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Autobus koji udovoljava zakonskim propisima za prijevoz učenika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7C3A1" w14:textId="52E7274B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</w:t>
            </w:r>
          </w:p>
        </w:tc>
      </w:tr>
      <w:tr w:rsidR="00342F46" w:rsidRPr="00342F46" w14:paraId="27B3ED0A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2BDD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A352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5F4A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7A28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100396E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96F1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8037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925C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BE6D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4A53205D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0083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8BF1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882C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E759F" w14:textId="7FC30EB9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</w:t>
            </w:r>
          </w:p>
        </w:tc>
      </w:tr>
      <w:tr w:rsidR="00342F46" w:rsidRPr="00342F46" w14:paraId="3BA3F36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D743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F3E9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FEE2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0582F" w14:textId="4308911A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</w:t>
            </w:r>
          </w:p>
        </w:tc>
      </w:tr>
      <w:tr w:rsidR="00342F46" w:rsidRPr="00342F46" w14:paraId="090682A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D27F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2B9A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Smještaj i prehrana: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9C2E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Označiti s X ili dopisati traženo</w:t>
            </w:r>
            <w:r w:rsidRPr="00A815FC">
              <w:rPr>
                <w:rFonts w:ascii="Times New Roman" w:hAnsi="Times New Roman" w:cs="Times New Roman"/>
              </w:rPr>
              <w:t xml:space="preserve"> (i</w:t>
            </w:r>
            <w:r w:rsidRPr="00342F46">
              <w:rPr>
                <w:rFonts w:ascii="Times New Roman" w:hAnsi="Times New Roman" w:cs="Times New Roman"/>
              </w:rPr>
              <w:t>me grada/gradova):</w:t>
            </w:r>
          </w:p>
        </w:tc>
      </w:tr>
      <w:tr w:rsidR="00342F46" w:rsidRPr="00342F46" w14:paraId="7DCAA75A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E90F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B2C5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0E7B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51BD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514B9DB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31F2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E238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508F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Hotel</w:t>
            </w:r>
            <w:r w:rsidRPr="00342F46">
              <w:rPr>
                <w:rFonts w:ascii="Times New Roman" w:hAnsi="Times New Roman" w:cs="Times New Roman"/>
              </w:rPr>
              <w:t>, ako je moguće: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6DF2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4E80B7F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DE79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B817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1E594" w14:textId="77777777" w:rsidR="00342F46" w:rsidRPr="007B0D3D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bliže centru grada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13F93" w14:textId="605F2E39" w:rsidR="00342F46" w:rsidRPr="00342F46" w:rsidRDefault="007B0D3D" w:rsidP="0034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X    (dovoljno 3 zvjezdice)</w:t>
            </w:r>
          </w:p>
        </w:tc>
      </w:tr>
      <w:tr w:rsidR="00342F46" w:rsidRPr="00342F46" w14:paraId="59504DB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DE56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6917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81F9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izvan grada s mogućnošću korištenja javnog prijevoza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F7EC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64CE58E5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38FF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7196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6451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nije bitna udaljenost od grada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65071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5B674D57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52AF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E6DD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9CE9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6604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2C37D9FA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EF77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98466" w14:textId="77777777" w:rsidR="00342F46" w:rsidRPr="007B0D3D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91EEA" w14:textId="77777777" w:rsidR="00342F46" w:rsidRPr="007B0D3D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Prehrana na bazi polupansiona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3B306" w14:textId="33F2681F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   (doručak, večera)</w:t>
            </w:r>
          </w:p>
        </w:tc>
      </w:tr>
      <w:tr w:rsidR="00342F46" w:rsidRPr="00342F46" w14:paraId="3729D3B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21BC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0272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A4A2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B64E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0343FB4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D0F3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DA01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f)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3C73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F0EB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2B59AD1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C0EF0" w14:textId="77777777" w:rsidR="00342F46" w:rsidRPr="00342F46" w:rsidRDefault="00342F46" w:rsidP="00AB3B1A">
            <w:pPr>
              <w:spacing w:after="0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5EADB" w14:textId="77777777" w:rsidR="00342F46" w:rsidRPr="00342F46" w:rsidRDefault="00342F46" w:rsidP="00AB3B1A">
            <w:pPr>
              <w:spacing w:after="0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 cijenu ponude uračunati:</w:t>
            </w:r>
            <w:r w:rsidRPr="00A815F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F79A0" w14:textId="77777777" w:rsidR="00342F46" w:rsidRPr="00342F46" w:rsidRDefault="00AB3B1A" w:rsidP="00AB3B1A">
            <w:pPr>
              <w:spacing w:after="0"/>
              <w:rPr>
                <w:rFonts w:ascii="Times New Roman" w:hAnsi="Times New Roman" w:cs="Times New Roman"/>
              </w:rPr>
            </w:pPr>
            <w:r w:rsidRPr="00A815FC">
              <w:rPr>
                <w:rFonts w:ascii="Times New Roman" w:hAnsi="Times New Roman" w:cs="Times New Roman"/>
              </w:rPr>
              <w:t>(</w:t>
            </w:r>
            <w:r w:rsidRPr="00342F46">
              <w:rPr>
                <w:rFonts w:ascii="Times New Roman" w:hAnsi="Times New Roman" w:cs="Times New Roman"/>
              </w:rPr>
              <w:t>Upisati traženo s imenima svakog muzeja, nacionalnog parka ili parka prirode, dvorca, grada, radionice i sl.</w:t>
            </w:r>
            <w:r w:rsidRPr="00A815FC">
              <w:rPr>
                <w:rFonts w:ascii="Times New Roman" w:hAnsi="Times New Roman" w:cs="Times New Roman"/>
              </w:rPr>
              <w:t>)</w:t>
            </w:r>
          </w:p>
        </w:tc>
      </w:tr>
      <w:tr w:rsidR="00342F46" w:rsidRPr="00342F46" w14:paraId="09592C7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22D8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8D27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F94F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3CC15" w14:textId="41BAE28E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proofErr w:type="spellStart"/>
            <w:r w:rsidR="00534178">
              <w:rPr>
                <w:rFonts w:ascii="Times New Roman" w:hAnsi="Times New Roman" w:cs="Times New Roman"/>
              </w:rPr>
              <w:t>Trinity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178">
              <w:rPr>
                <w:rFonts w:ascii="Times New Roman" w:hAnsi="Times New Roman" w:cs="Times New Roman"/>
              </w:rPr>
              <w:t>College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Dublin, </w:t>
            </w:r>
            <w:proofErr w:type="spellStart"/>
            <w:r w:rsidR="00534178">
              <w:rPr>
                <w:rFonts w:ascii="Times New Roman" w:hAnsi="Times New Roman" w:cs="Times New Roman"/>
              </w:rPr>
              <w:t>The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178">
              <w:rPr>
                <w:rFonts w:ascii="Times New Roman" w:hAnsi="Times New Roman" w:cs="Times New Roman"/>
              </w:rPr>
              <w:t>Book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178">
              <w:rPr>
                <w:rFonts w:ascii="Times New Roman" w:hAnsi="Times New Roman" w:cs="Times New Roman"/>
              </w:rPr>
              <w:t>of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178">
              <w:rPr>
                <w:rFonts w:ascii="Times New Roman" w:hAnsi="Times New Roman" w:cs="Times New Roman"/>
              </w:rPr>
              <w:t>Kells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, </w:t>
            </w:r>
            <w:r w:rsidR="00F55849">
              <w:rPr>
                <w:rFonts w:ascii="Times New Roman" w:hAnsi="Times New Roman" w:cs="Times New Roman"/>
              </w:rPr>
              <w:t xml:space="preserve">Dublin </w:t>
            </w:r>
            <w:proofErr w:type="spellStart"/>
            <w:r w:rsidR="00F55849">
              <w:rPr>
                <w:rFonts w:ascii="Times New Roman" w:hAnsi="Times New Roman" w:cs="Times New Roman"/>
              </w:rPr>
              <w:t>Castle</w:t>
            </w:r>
            <w:proofErr w:type="spellEnd"/>
            <w:r w:rsidR="00F55849">
              <w:rPr>
                <w:rFonts w:ascii="Times New Roman" w:hAnsi="Times New Roman" w:cs="Times New Roman"/>
              </w:rPr>
              <w:t xml:space="preserve">, St </w:t>
            </w:r>
            <w:proofErr w:type="spellStart"/>
            <w:r w:rsidR="00F55849">
              <w:rPr>
                <w:rFonts w:ascii="Times New Roman" w:hAnsi="Times New Roman" w:cs="Times New Roman"/>
              </w:rPr>
              <w:t>Patrick's</w:t>
            </w:r>
            <w:proofErr w:type="spellEnd"/>
            <w:r w:rsidR="00F558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5849">
              <w:rPr>
                <w:rFonts w:ascii="Times New Roman" w:hAnsi="Times New Roman" w:cs="Times New Roman"/>
              </w:rPr>
              <w:t>Cathedral</w:t>
            </w:r>
            <w:proofErr w:type="spellEnd"/>
          </w:p>
        </w:tc>
      </w:tr>
      <w:tr w:rsidR="00342F46" w:rsidRPr="00342F46" w14:paraId="4B43D6D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C1EE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0A9B4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3A2F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FFC6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210A637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69A0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FCBC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A0F0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Turističkog vodiča za razgled grada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295F7" w14:textId="3D1AA7AE" w:rsidR="00342F46" w:rsidRDefault="00A2053F" w:rsidP="00AB3B1A">
            <w:pPr>
              <w:rPr>
                <w:rFonts w:ascii="Times New Roman" w:hAnsi="Times New Roman" w:cs="Times New Roman"/>
              </w:rPr>
            </w:pPr>
            <w:r w:rsidRPr="00AB3B1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EAD1A5D" wp14:editId="41D93D0C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141605</wp:posOffset>
                      </wp:positionV>
                      <wp:extent cx="1238250" cy="209550"/>
                      <wp:effectExtent l="0" t="0" r="0" b="0"/>
                      <wp:wrapNone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7D857" w14:textId="77777777" w:rsidR="00AB3B1A" w:rsidRDefault="00AB3B1A">
                                  <w:r w:rsidRPr="00342F4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(sva navedena odredišta)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EAD1A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margin-left:151.65pt;margin-top:11.15pt;width:97.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" stroked="f">
                      <v:textbox>
                        <w:txbxContent>
                          <w:p w14:paraId="4607D857" w14:textId="77777777" w:rsidR="00AB3B1A" w:rsidRDefault="00AB3B1A">
                            <w:r w:rsidRPr="00342F4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(sva navedena odredišta)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57C">
              <w:rPr>
                <w:rFonts w:ascii="Times New Roman" w:hAnsi="Times New Roman" w:cs="Times New Roman"/>
              </w:rPr>
              <w:t xml:space="preserve">X </w:t>
            </w:r>
          </w:p>
          <w:p w14:paraId="72FE4E2F" w14:textId="6D8F6F02" w:rsidR="0094457C" w:rsidRPr="0094457C" w:rsidRDefault="0094457C" w:rsidP="0094457C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7B89B05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60EB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F577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 cijenu uključiti i stavke putnog osiguranja od: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AAFD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Traženo označiti s X ili dopisati (za br. 12):</w:t>
            </w:r>
          </w:p>
        </w:tc>
      </w:tr>
      <w:tr w:rsidR="00342F46" w:rsidRPr="00342F46" w14:paraId="6DB7E039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FBC0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CFCB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887F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posljedica nesretnoga slučaja i bolesti na putovanju u inozemstvu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42BFA" w14:textId="5E55E3AC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103919D0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1D2B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D481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E3682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EA8A9" w14:textId="200C1334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2DAA5BC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FFFC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54C8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4B7D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CCDA6" w14:textId="0A4983F1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18C4F91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EDE1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B168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C5B1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03D1A" w14:textId="4157640E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2A5527A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3ED3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07AB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FFA7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7C3F3" w14:textId="50A64D12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28FD112C" w14:textId="77777777" w:rsidTr="00AB3B1A">
        <w:tc>
          <w:tcPr>
            <w:tcW w:w="9875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E29F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12. Dostava ponuda:</w:t>
            </w:r>
          </w:p>
        </w:tc>
      </w:tr>
      <w:tr w:rsidR="00342F46" w:rsidRPr="00342F46" w14:paraId="5529BD27" w14:textId="77777777" w:rsidTr="005E7CD1">
        <w:tc>
          <w:tcPr>
            <w:tcW w:w="49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8850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Rok dostave ponuda je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502D1" w14:textId="28AF34E4" w:rsidR="00342F46" w:rsidRPr="00342F46" w:rsidRDefault="00AB3B1A" w:rsidP="00AB3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B3B1A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="007D1F73">
              <w:rPr>
                <w:rFonts w:ascii="Times New Roman" w:hAnsi="Times New Roman" w:cs="Times New Roman"/>
                <w:u w:val="single"/>
              </w:rPr>
              <w:t>16.12.2025.</w:t>
            </w:r>
            <w:r w:rsidRPr="00AB3B1A">
              <w:rPr>
                <w:rFonts w:ascii="Times New Roman" w:hAnsi="Times New Roman" w:cs="Times New Roman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2F46" w:rsidRPr="00342F46">
              <w:rPr>
                <w:rFonts w:ascii="Times New Roman" w:hAnsi="Times New Roman" w:cs="Times New Roman"/>
              </w:rPr>
              <w:t>godine do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="007D1F73">
              <w:rPr>
                <w:rFonts w:ascii="Times New Roman" w:hAnsi="Times New Roman" w:cs="Times New Roman"/>
                <w:u w:val="single"/>
              </w:rPr>
              <w:t>16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="00342F46" w:rsidRPr="00342F46">
              <w:rPr>
                <w:rFonts w:ascii="Times New Roman" w:hAnsi="Times New Roman" w:cs="Times New Roman"/>
              </w:rPr>
              <w:t xml:space="preserve"> sati.</w:t>
            </w:r>
          </w:p>
        </w:tc>
      </w:tr>
      <w:tr w:rsidR="00342F46" w:rsidRPr="00342F46" w14:paraId="74F2C5B7" w14:textId="77777777" w:rsidTr="00AB3B1A">
        <w:tc>
          <w:tcPr>
            <w:tcW w:w="49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A67F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Razmatranje ponuda održat će se u školi dana</w:t>
            </w:r>
          </w:p>
        </w:tc>
        <w:tc>
          <w:tcPr>
            <w:tcW w:w="340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37706" w14:textId="24C95086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AB3B1A">
              <w:rPr>
                <w:rFonts w:ascii="Times New Roman" w:hAnsi="Times New Roman" w:cs="Times New Roman"/>
              </w:rPr>
              <w:t xml:space="preserve">                               </w:t>
            </w:r>
            <w:r w:rsidR="007D1F73">
              <w:rPr>
                <w:rFonts w:ascii="Times New Roman" w:hAnsi="Times New Roman" w:cs="Times New Roman"/>
              </w:rPr>
              <w:t>22.12.2025.</w:t>
            </w:r>
            <w:r w:rsidR="00AB3B1A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5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A0A87" w14:textId="11B13AF4" w:rsidR="00342F46" w:rsidRPr="00342F46" w:rsidRDefault="00AB3B1A" w:rsidP="0034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D1F73">
              <w:rPr>
                <w:rFonts w:ascii="Times New Roman" w:hAnsi="Times New Roman" w:cs="Times New Roman"/>
                <w:u w:val="single"/>
              </w:rPr>
              <w:t>13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342F46" w:rsidRPr="00342F46">
              <w:rPr>
                <w:rFonts w:ascii="Times New Roman" w:hAnsi="Times New Roman" w:cs="Times New Roman"/>
              </w:rPr>
              <w:t>sati</w:t>
            </w:r>
          </w:p>
        </w:tc>
      </w:tr>
    </w:tbl>
    <w:p w14:paraId="2097F42B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</w:t>
      </w:r>
    </w:p>
    <w:p w14:paraId="007EE4AD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</w:t>
      </w:r>
    </w:p>
    <w:p w14:paraId="1F17662A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</w:t>
      </w:r>
    </w:p>
    <w:p w14:paraId="5FB71E44" w14:textId="77777777" w:rsidR="007D3B40" w:rsidRPr="00A815FC" w:rsidRDefault="007D3B40">
      <w:pPr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br w:type="page"/>
      </w:r>
    </w:p>
    <w:p w14:paraId="0F110736" w14:textId="77777777" w:rsidR="00342F46" w:rsidRPr="00A815FC" w:rsidRDefault="00342F46" w:rsidP="00AB3B1A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lastRenderedPageBreak/>
        <w:t>Prije potpisivanja ugovora za ponudu odabrani davatelj usluga dužan je dostaviti ili dati školi na uvid:</w:t>
      </w:r>
    </w:p>
    <w:p w14:paraId="1B4E5F03" w14:textId="77777777" w:rsidR="00342F46" w:rsidRPr="00A815FC" w:rsidRDefault="00342F46" w:rsidP="00AB3B1A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registraciji (preslika izvatka iz sudskog ili obrtnog registra) iz kojeg je razvidno da je davatelj usluga registriran za obavljanje djelatnosti turističke agencije,</w:t>
      </w:r>
    </w:p>
    <w:p w14:paraId="289FB901" w14:textId="77777777" w:rsidR="00342F46" w:rsidRPr="00A815FC" w:rsidRDefault="00342F46" w:rsidP="00AB3B1A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28916B6" w14:textId="77777777" w:rsidR="00342F46" w:rsidRPr="00342F46" w:rsidRDefault="00342F46" w:rsidP="00AB3B1A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 xml:space="preserve"> Mjesec dana prije realizacije ugovora odabrani davatelj usluga dužan je dostaviti ili dati školi na uvid:</w:t>
      </w:r>
    </w:p>
    <w:p w14:paraId="3038F233" w14:textId="77777777" w:rsidR="00342F46" w:rsidRPr="00A815FC" w:rsidRDefault="00342F46" w:rsidP="00AB3B1A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osiguranju jamčevine za slučaj nesolventnosti (za višednevnu ekskurziju ili višednevnu terensku nastavu),</w:t>
      </w:r>
    </w:p>
    <w:p w14:paraId="13B05D35" w14:textId="77777777" w:rsidR="00342F46" w:rsidRPr="00A815FC" w:rsidRDefault="00342F46" w:rsidP="00AB3B1A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osiguranju od odgovornosti za štetu koju turistička agencija prouzroči neispunjenjem, djelomičnim ispunjenjem ili neurednim ispunjenjem obveza iz paket-aranžmana (preslika polica).</w:t>
      </w:r>
    </w:p>
    <w:p w14:paraId="6FF46316" w14:textId="77777777" w:rsidR="00342F46" w:rsidRPr="00342F46" w:rsidRDefault="00342F46" w:rsidP="00AB3B1A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U slučaju da se poziv objavljuje sukladno čl. 13. st. 12. Pravilnika, dokaz iz točke 2. dostavlja se sedam (7) dana prije realizacije ugovora.</w:t>
      </w:r>
    </w:p>
    <w:p w14:paraId="0D8A42F9" w14:textId="77777777" w:rsidR="00342F46" w:rsidRPr="00342F46" w:rsidRDefault="00342F46" w:rsidP="00AB3B1A">
      <w:pPr>
        <w:spacing w:line="276" w:lineRule="auto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Napomena:</w:t>
      </w:r>
    </w:p>
    <w:p w14:paraId="0C38073A" w14:textId="77777777" w:rsidR="00342F46" w:rsidRPr="00A815FC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Pristigle ponude trebaju sadržavati i u cijenu uključivati:</w:t>
      </w:r>
    </w:p>
    <w:p w14:paraId="5C79FB75" w14:textId="77777777" w:rsidR="00342F46" w:rsidRPr="00A815FC" w:rsidRDefault="00342F46" w:rsidP="00AB3B1A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prijevoz sudionika isključivo prijevoznim sredstvima koji udovoljavaju propisima,</w:t>
      </w:r>
    </w:p>
    <w:p w14:paraId="4EB0AAF8" w14:textId="77777777" w:rsidR="00342F46" w:rsidRPr="00A815FC" w:rsidRDefault="00342F46" w:rsidP="00AB3B1A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osiguranje odgovornosti i jamčevine.</w:t>
      </w:r>
    </w:p>
    <w:p w14:paraId="6A9BC269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Ponude trebaju biti:</w:t>
      </w:r>
    </w:p>
    <w:p w14:paraId="747E1992" w14:textId="77777777" w:rsidR="00342F46" w:rsidRPr="00A815FC" w:rsidRDefault="00342F46" w:rsidP="00AB3B1A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u skladu s posebnim propisima kojima se uređuje pružanje usluga u turizmu i obavljanje ugostiteljske djelatnosti ili sukladno posebnim propisima,</w:t>
      </w:r>
    </w:p>
    <w:p w14:paraId="24A7F7AB" w14:textId="77777777" w:rsidR="00342F46" w:rsidRPr="00A815FC" w:rsidRDefault="00342F46" w:rsidP="00AB3B1A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razrađene prema traženim točkama i s iskazanom ukupnom cijenom za pojedinog učenika.</w:t>
      </w:r>
    </w:p>
    <w:p w14:paraId="5AD517E3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U obzir će se uzimati ponude zaprimljene poštom na školsku ustanovu do navedenoga roka (dana i sata), odnosno e-poštom ako se postupak provodi sukladno čl. 13. st. 13. ovoga Pravilnika.</w:t>
      </w:r>
    </w:p>
    <w:p w14:paraId="3C024538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E264272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Potencijalni davatelj usluga ne može dopisivati i nuditi dodatne pogodnosti.</w:t>
      </w:r>
    </w:p>
    <w:p w14:paraId="5CCFE5BB" w14:textId="77777777" w:rsidR="00E519B7" w:rsidRPr="00A815FC" w:rsidRDefault="00E519B7">
      <w:pPr>
        <w:rPr>
          <w:rFonts w:ascii="Times New Roman" w:hAnsi="Times New Roman" w:cs="Times New Roman"/>
        </w:rPr>
      </w:pPr>
    </w:p>
    <w:sectPr w:rsidR="00E519B7" w:rsidRPr="00A815FC" w:rsidSect="00735F3C">
      <w:footerReference w:type="default" r:id="rId12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5E29" w14:textId="77777777" w:rsidR="006112C5" w:rsidRDefault="006112C5" w:rsidP="00596531">
      <w:pPr>
        <w:spacing w:after="0" w:line="240" w:lineRule="auto"/>
      </w:pPr>
      <w:r>
        <w:separator/>
      </w:r>
    </w:p>
  </w:endnote>
  <w:endnote w:type="continuationSeparator" w:id="0">
    <w:p w14:paraId="435D5785" w14:textId="77777777" w:rsidR="006112C5" w:rsidRDefault="006112C5" w:rsidP="0059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898281"/>
      <w:docPartObj>
        <w:docPartGallery w:val="Page Numbers (Bottom of Page)"/>
        <w:docPartUnique/>
      </w:docPartObj>
    </w:sdtPr>
    <w:sdtEndPr/>
    <w:sdtContent>
      <w:p w14:paraId="719118BA" w14:textId="2DB827B8" w:rsidR="00596531" w:rsidRDefault="005965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7C">
          <w:rPr>
            <w:noProof/>
          </w:rPr>
          <w:t>2</w:t>
        </w:r>
        <w:r>
          <w:fldChar w:fldCharType="end"/>
        </w:r>
      </w:p>
    </w:sdtContent>
  </w:sdt>
  <w:p w14:paraId="1154AF9A" w14:textId="77777777" w:rsidR="00596531" w:rsidRDefault="005965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61BDF" w14:textId="77777777" w:rsidR="006112C5" w:rsidRDefault="006112C5" w:rsidP="00596531">
      <w:pPr>
        <w:spacing w:after="0" w:line="240" w:lineRule="auto"/>
      </w:pPr>
      <w:r>
        <w:separator/>
      </w:r>
    </w:p>
  </w:footnote>
  <w:footnote w:type="continuationSeparator" w:id="0">
    <w:p w14:paraId="5C3BEFD2" w14:textId="77777777" w:rsidR="006112C5" w:rsidRDefault="006112C5" w:rsidP="0059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0A"/>
    <w:multiLevelType w:val="hybridMultilevel"/>
    <w:tmpl w:val="81C604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5EC"/>
    <w:multiLevelType w:val="hybridMultilevel"/>
    <w:tmpl w:val="FCAA90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57F72"/>
    <w:multiLevelType w:val="hybridMultilevel"/>
    <w:tmpl w:val="ED0CA9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E632A"/>
    <w:multiLevelType w:val="hybridMultilevel"/>
    <w:tmpl w:val="9FF03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37BBF"/>
    <w:multiLevelType w:val="hybridMultilevel"/>
    <w:tmpl w:val="7AAEF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771B5"/>
    <w:multiLevelType w:val="hybridMultilevel"/>
    <w:tmpl w:val="D4CAD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57CBE"/>
    <w:multiLevelType w:val="hybridMultilevel"/>
    <w:tmpl w:val="13D8CA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63B8D"/>
    <w:multiLevelType w:val="hybridMultilevel"/>
    <w:tmpl w:val="300CA2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92"/>
    <w:rsid w:val="000272B8"/>
    <w:rsid w:val="00342F46"/>
    <w:rsid w:val="00384943"/>
    <w:rsid w:val="00490874"/>
    <w:rsid w:val="00534178"/>
    <w:rsid w:val="00564093"/>
    <w:rsid w:val="00564767"/>
    <w:rsid w:val="00596531"/>
    <w:rsid w:val="005B3392"/>
    <w:rsid w:val="005E7CD1"/>
    <w:rsid w:val="006112C5"/>
    <w:rsid w:val="00665B09"/>
    <w:rsid w:val="006B2A4C"/>
    <w:rsid w:val="00735F3C"/>
    <w:rsid w:val="00795DE5"/>
    <w:rsid w:val="007A4087"/>
    <w:rsid w:val="007B0D3D"/>
    <w:rsid w:val="007D1F73"/>
    <w:rsid w:val="007D3B40"/>
    <w:rsid w:val="008D777C"/>
    <w:rsid w:val="0094457C"/>
    <w:rsid w:val="009A39C0"/>
    <w:rsid w:val="00A2053F"/>
    <w:rsid w:val="00A65C16"/>
    <w:rsid w:val="00A815FC"/>
    <w:rsid w:val="00A86428"/>
    <w:rsid w:val="00AA282B"/>
    <w:rsid w:val="00AB3B1A"/>
    <w:rsid w:val="00CA60F3"/>
    <w:rsid w:val="00DA3B7F"/>
    <w:rsid w:val="00E519B7"/>
    <w:rsid w:val="00F01070"/>
    <w:rsid w:val="00F056D9"/>
    <w:rsid w:val="00F5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F5A"/>
  <w15:chartTrackingRefBased/>
  <w15:docId w15:val="{1AB20913-453C-457F-B7AB-A2BD75A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2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2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2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2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2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2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2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2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2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2F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2F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2F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2F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2F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2F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2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2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2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2F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2F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2F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2F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2F4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64767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6476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9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6531"/>
  </w:style>
  <w:style w:type="paragraph" w:styleId="Podnoje">
    <w:name w:val="footer"/>
    <w:basedOn w:val="Normal"/>
    <w:link w:val="PodnojeChar"/>
    <w:uiPriority w:val="99"/>
    <w:unhideWhenUsed/>
    <w:rsid w:val="0059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jnistvo@ss-mddominisa-rab.skole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b%20High%20School%200812\English%20excursion%202025-2026\Poziv%20na%20natjecaj%20-%20Ekskurzija%20Dublin%202026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19A037627B34C9B358C664914694D" ma:contentTypeVersion="17" ma:contentTypeDescription="Create a new document." ma:contentTypeScope="" ma:versionID="569500cb6921f4244f99764cba4bab29">
  <xsd:schema xmlns:xsd="http://www.w3.org/2001/XMLSchema" xmlns:xs="http://www.w3.org/2001/XMLSchema" xmlns:p="http://schemas.microsoft.com/office/2006/metadata/properties" xmlns:ns3="6d703a59-a87d-481f-8949-05fb1646ba46" xmlns:ns4="728dbe92-8917-40fb-ac66-8447a44bc56c" targetNamespace="http://schemas.microsoft.com/office/2006/metadata/properties" ma:root="true" ma:fieldsID="0e9151b4bc2e0d3b31b9d2bddb4761b2" ns3:_="" ns4:_="">
    <xsd:import namespace="6d703a59-a87d-481f-8949-05fb1646ba46"/>
    <xsd:import namespace="728dbe92-8917-40fb-ac66-8447a44bc5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3a59-a87d-481f-8949-05fb1646ba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be92-8917-40fb-ac66-8447a44bc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dbe92-8917-40fb-ac66-8447a44bc5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3920-79B8-4D71-9267-7CA4815E3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AC34B-320B-4F56-8AE5-6748D4495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03a59-a87d-481f-8949-05fb1646ba46"/>
    <ds:schemaRef ds:uri="728dbe92-8917-40fb-ac66-8447a44bc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9076F-2EE1-4FA5-AFAA-983EA7480812}">
  <ds:schemaRefs>
    <ds:schemaRef ds:uri="http://schemas.microsoft.com/office/2006/metadata/properties"/>
    <ds:schemaRef ds:uri="http://schemas.microsoft.com/office/infopath/2007/PartnerControls"/>
    <ds:schemaRef ds:uri="728dbe92-8917-40fb-ac66-8447a44bc56c"/>
  </ds:schemaRefs>
</ds:datastoreItem>
</file>

<file path=customXml/itemProps4.xml><?xml version="1.0" encoding="utf-8"?>
<ds:datastoreItem xmlns:ds="http://schemas.openxmlformats.org/officeDocument/2006/customXml" ds:itemID="{D5A037C2-6ED0-426D-8C10-569A9959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Poziv na natjecaj - Ekskurzija Dublin 2026</Template>
  <TotalTime>52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Profesori</cp:lastModifiedBy>
  <cp:revision>2</cp:revision>
  <dcterms:created xsi:type="dcterms:W3CDTF">2025-12-08T11:55:00Z</dcterms:created>
  <dcterms:modified xsi:type="dcterms:W3CDTF">2025-12-08T12:55:00Z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0x010100BBD19A037627B34C9B358C664914694D</vt:lpwstr>
  </property>
</Properties>
</file>